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2008航空公司机上服务满意度测评及消费行为分析报告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2008航空公司机上服务满意度测评及消费行为分析报告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2008航空公司机上服务满意度测评及消费行为分析报告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2008航空公司机上服务满意度测评及消费行为分析报告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