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2007-2008年中国业务流程外包(BPO)服务市场研究年度报告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2007-2008年中国业务流程外包(BPO)服务市场研究年度报告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2007-2008年中国业务流程外包(BPO)服务市场研究年度报告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2007-2008年中国业务流程外包(BPO)服务市场研究年度报告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