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2007-2011年中国手机游戏市场趋势预测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2007-2011年中国手机游戏市场趋势预测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2007-2011年中国手机游戏市场趋势预测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https://www.icandata.com/view/43240.html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https://www.icandata.com/view/43240.html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2007-2011年中国手机游戏市场趋势预测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43240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