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中国BPO产业发展环境研究—12个服务外包示范基地城市(园区)BPO投资发展环境评价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中国BPO产业发展环境研究—12个服务外包示范基地城市(园区)BPO投资发展环境评价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中国BPO产业发展环境研究—12个服务外包示范基地城市(园区)BPO投资发展环境评价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中国BPO产业发展环境研究—12个服务外包示范基地城市(园区)BPO投资发展环境评价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43245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