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2007年中国移动位置服务(LBS)市场分析及发展趋势研究报告（9月版）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2007年中国移动位置服务(LBS)市场分析及发展趋势研究报告（9月版）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2007年中国移动位置服务(LBS)市场分析及发展趋势研究报告（9月版）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2007年中国移动位置服务(LBS)市场分析及发展趋势研究报告（9月版）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43255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