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中国消费者手机上网行为分析研究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中国消费者手机上网行为分析研究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中国消费者手机上网行为分析研究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中国消费者手机上网行为分析研究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