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2006-2007年中国IPTV市场研究年度报告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2006-2007年中国IPTV市场研究年度报告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2006-2007年中国IPTV市场研究年度报告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2006-2007年中国IPTV市场研究年度报告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