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2006年无线接入技术前景市场分析及发展趋势研究报告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2006年无线接入技术前景市场分析及发展趋势研究报告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2006年无线接入技术前景市场分析及发展趋势研究报告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2006年无线接入技术前景市场分析及发展趋势研究报告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