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2005年全球及中国VOIP市场与产业链市场分析及发展趋势研究报告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2005年全球及中国VOIP市场与产业链市场分析及发展趋势研究报告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2005年全球及中国VOIP市场与产业链市场分析及发展趋势研究报告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2005年全球及中国VOIP市场与产业链市场分析及发展趋势研究报告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