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IPTV市场研究与策略分析报告（2005升级版）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IPTV市场研究与策略分析报告（2005升级版）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IPTV市场研究与策略分析报告（2005升级版）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IPTV市场研究与策略分析报告（2005升级版）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