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2008-2010年金融危机下中国手机软件市场分析与投资咨询报告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2008-2010年金融危机下中国手机软件市场分析与投资咨询报告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2008-2010年金融危机下中国手机软件市场分析与投资咨询报告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2008-2010年金融危机下中国手机软件市场分析与投资咨询报告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