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2005年移动定位服务市场综合分析报告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2005年移动定位服务市场综合分析报告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2005年移动定位服务市场综合分析报告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https://www.icandata.com/view/43358.html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https://www.icandata.com/view/43358.html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2005年移动定位服务市场综合分析报告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43358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