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2005年中国WAP行业市场分析及发展趋势研究报告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2005年中国WAP行业市场分析及发展趋势研究报告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2005年中国WAP行业市场分析及发展趋势研究报告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2005年中国WAP行业市场分析及发展趋势研究报告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