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中国用户对GPS手机比PND更感兴趣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中国用户对GPS手机比PND更感兴趣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中国用户对GPS手机比PND更感兴趣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中国用户对GPS手机比PND更感兴趣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43427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