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TD-SCDMA手机芯片市场市场分析及发展趋势研究报告：稳定性与功能性的矛盾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TD-SCDMA手机芯片市场市场分析及发展趋势研究报告：稳定性与功能性的矛盾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TD-SCDMA手机芯片市场市场分析及发展趋势研究报告：稳定性与功能性的矛盾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TD-SCDMA手机芯片市场市场分析及发展趋势研究报告：稳定性与功能性的矛盾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