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TD-SCDMA终端芯片：功能性与稳定性的矛盾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TD-SCDMA终端芯片：功能性与稳定性的矛盾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TD-SCDMA终端芯片：功能性与稳定性的矛盾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https://www.icandata.com/view/43779.html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https://www.icandata.com/view/43779.html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TD-SCDMA终端芯片：功能性与稳定性的矛盾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43779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