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2007-2008年芯片设计行业发展预测与投资分析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2007-2008年芯片设计行业发展预测与投资分析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2007-2008年芯片设计行业发展预测与投资分析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https://www.icandata.com/view/43782.html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https://www.icandata.com/view/43782.html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2007-2008年芯片设计行业发展预测与投资分析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43782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