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2009-2010年中国方便面市场运行分析及领先企业竞争力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2009-2010年中国方便面市场运行分析及领先企业竞争力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2009-2010年中国方便面市场运行分析及领先企业竞争力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2009-2010年中国方便面市场运行分析及领先企业竞争力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