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2008年中国鲜牛肉、加工牛肉市场调查与投资前景分析报告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2008年中国鲜牛肉、加工牛肉市场调查与投资前景分析报告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2008年中国鲜牛肉、加工牛肉市场调查与投资前景分析报告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https://www.icandata.com/view/43897.html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https://www.icandata.com/view/43897.html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2008年中国鲜牛肉、加工牛肉市场调查与投资前景分析报告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43897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