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2008-2012年中国巧克力市场调查咨询及发展预测报告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2008-2012年中国巧克力市场调查咨询及发展预测报告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2008-2012年中国巧克力市场调查咨询及发展预测报告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2008-2012年中国巧克力市场调查咨询及发展预测报告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