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2008-2010年中国冰淇淋行业市场调查咨询及发展预测报告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2008-2010年中国冰淇淋行业市场调查咨询及发展预测报告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2008-2010年中国冰淇淋行业市场调查咨询及发展预测报告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2008-2010年中国冰淇淋行业市场调查咨询及发展预测报告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