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2009年中国化肥市场及发展前景分析研究报告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2009年中国化肥市场及发展前景分析研究报告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2009年中国化肥市场及发展前景分析研究报告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2009年中国化肥市场及发展前景分析研究报告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