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2007-2008年中国半导体分立器件行业区域市场分析及发展趋势市场分析及发展趋势研究报</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2007-2008年中国半导体分立器件行业区域市场分析及发展趋势市场分析及发展趋势研究报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2007-2008年中国半导体分立器件行业区域市场分析及发展趋势市场分析及发展趋势研究报</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2007年9月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https://www.icandata.com/view/43987.html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https://www.icandata.com/view/43987.html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2007-2008年中国半导体分立器件行业区域市场分析及发展趋势市场分析及发展趋势研究报</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43987</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