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2007-2008年中国电容器及其配套设备行业区域市场分析及发展趋势市场分析及发展趋势研</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2007-2008年中国电容器及其配套设备行业区域市场分析及发展趋势市场分析及发展趋势研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2007-2008年中国电容器及其配套设备行业区域市场分析及发展趋势市场分析及发展趋势研</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https://www.icandata.com/view/43999.html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https://www.icandata.com/view/43999.html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2007-2008年中国电容器及其配套设备行业区域市场分析及发展趋势市场分析及发展趋势研</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43999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