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2007—2008年中国变压器、整流器和电感器制造行业研究及市场预测报告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2007—2008年中国变压器、整流器和电感器制造行业研究及市场预测报告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2007—2008年中国变压器、整流器和电感器制造行业研究及市场预测报告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定制报告月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https://www.icandata.com/view/44004.html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https://www.icandata.com/view/44004.html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2007—2008年中国变压器、整流器和电感器制造行业研究及市场预测报告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44004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