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2007－2008年中国银行业信息化发展研究年度报告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2007－2008年中国银行业信息化发展研究年度报告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2007－2008年中国银行业信息化发展研究年度报告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https://www.icandata.com/view/44047.html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https://www.icandata.com/view/44047.html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2007－2008年中国银行业信息化发展研究年度报告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44047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