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2008年中国休闲食品行业发展市场分析及发展趋势研究报告(6月版)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2008年中国休闲食品行业发展市场分析及发展趋势研究报告(6月版)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2008年中国休闲食品行业发展市场分析及发展趋势研究报告(6月版)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2008年中国休闲食品行业发展市场分析及发展趋势研究报告(6月版)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