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2007年度中国食品行业分析报告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2007年度中国食品行业分析报告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2007年度中国食品行业分析报告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https://www.icandata.com/view/44089.html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https://www.icandata.com/view/44089.html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2007年度中国食品行业分析报告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44089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