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2007年中国单晶硅行业市场调查与发展分析预测市场分析及发展趋势研究报告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2007年中国单晶硅行业市场调查与发展分析预测市场分析及发展趋势研究报告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2007年中国单晶硅行业市场调查与发展分析预测市场分析及发展趋势研究报告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2006年10月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https://www.icandata.com/view/44129.html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https://www.icandata.com/view/44129.html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2007年中国单晶硅行业市场调查与发展分析预测市场分析及发展趋势研究报告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44129</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