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2008-2010年中国食用油市场研究及未来预测分析报告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2008-2010年中国食用油市场研究及未来预测分析报告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2008-2010年中国食用油市场研究及未来预测分析报告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2008-2010年中国食用油市场研究及未来预测分析报告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44137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