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2008年中国方便面市场及其他方便食品市场分析及发展趋势研究报告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2008年中国方便面市场及其他方便食品市场分析及发展趋势研究报告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2008年中国方便面市场及其他方便食品市场分析及发展趋势研究报告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2008年中国方便面市场及其他方便食品市场分析及发展趋势研究报告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