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中国城市商业银行信息化趋势综合报告2007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中国城市商业银行信息化趋势综合报告2007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中国城市商业银行信息化趋势综合报告2007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易观  2007年1月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中国城市商业银行信息化趋势综合报告2007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