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中国半导体产业发展状况报告（2006年版）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中国半导体产业发展状况报告（2006年版）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中国半导体产业发展状况报告（2006年版）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中国半导体产业发展状况报告（2006年版）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