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2006年全国电子元件行业市场市场分析及发展趋势研究报告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2006年全国电子元件行业市场市场分析及发展趋势研究报告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2006年全国电子元件行业市场市场分析及发展趋势研究报告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2006年全国电子元件行业市场市场分析及发展趋势研究报告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44175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