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2006年度制糖行业市场分析及发展趋势研究报告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2006年度制糖行业市场分析及发展趋势研究报告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2006年度制糖行业市场分析及发展趋势研究报告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2006年度制糖行业市场分析及发展趋势研究报告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44199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