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中国银行业竞争力的计量市场分析及发展趋势研究报告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中国银行业竞争力的计量市场分析及发展趋势研究报告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中国银行业竞争力的计量市场分析及发展趋势研究报告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中国银行业竞争力的计量市场分析及发展趋势研究报告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