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2008-2010年中国调味品市场前景分析及竞争对手市场分析及发展趋势研究报告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2008-2010年中国调味品市场前景分析及竞争对手市场分析及发展趋势研究报告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2008-2010年中国调味品市场前景分析及竞争对手市场分析及发展趋势研究报告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https://www.icandata.com/view/44248.html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https://www.icandata.com/view/44248.html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2008-2010年中国调味品市场前景分析及竞争对手市场分析及发展趋势研究报告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44248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