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2008年中国屠宰及肉类加工业跟踪调研及发展预测报告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2008年中国屠宰及肉类加工业跟踪调研及发展预测报告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2008年中国屠宰及肉类加工业跟踪调研及发展预测报告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2008年中国屠宰及肉类加工业跟踪调研及发展预测报告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