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2008年中国海运业市场发展分析市场分析及发展趋势研究报告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2008年中国海运业市场发展分析市场分析及发展趋势研究报告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2008年中国海运业市场发展分析市场分析及发展趋势研究报告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2008年4月，3个工作日月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https://www.icandata.com/view/44412.html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https://www.icandata.com/view/44412.html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2008年中国海运业市场发展分析市场分析及发展趋势研究报告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44412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