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2008年中国港口码头市场研究与发展预测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2008年中国港口码头市场研究与发展预测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2008年中国港口码头市场研究与发展预测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2008年4月，3个工作日月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2008年中国港口码头市场研究与发展预测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44416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