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2006年中国食用油市场研究预测报告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2006年中国食用油市场研究预测报告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2006年中国食用油市场研究预测报告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2006年5月22日月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2006年中国食用油市场研究预测报告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