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2009-2010年中国物流装备产业全景调研及市场竞争格局分析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2009-2010年中国物流装备产业全景调研及市场竞争格局分析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2009-2010年中国物流装备产业全景调研及市场竞争格局分析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2009-2010年中国物流装备产业全景调研及市场竞争格局分析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