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2008-2010年中国日化用品行业市场分析与预测报告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2008-2010年中国日化用品行业市场分析与预测报告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2008-2010年中国日化用品行业市场分析与预测报告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2008年11月，三个工作日月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https://www.icandata.com/view/44852.html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https://www.icandata.com/view/44852.html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2008-2010年中国日化用品行业市场分析与预测报告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44852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