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2008-2009年中国快递市场趋势预测及投资策略报告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2008-2009年中国快递市场趋势预测及投资策略报告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2008-2009年中国快递市场趋势预测及投资策略报告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https://www.icandata.com/view/44879.html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https://www.icandata.com/view/44879.html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2008-2009年中国快递市场趋势预测及投资策略报告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44879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