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中国化妆品市场研究分析及行业预测报告（2008版）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中国化妆品市场研究分析及行业预测报告（2008版）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中国化妆品市场研究分析及行业预测报告（2008版）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中国化妆品市场研究分析及行业预测报告（2008版）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