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中国护肤品市场分析与投资咨询市场分析及发展趋势研究报告（2008版）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中国护肤品市场分析与投资咨询市场分析及发展趋势研究报告（2008版）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中国护肤品市场分析与投资咨询市场分析及发展趋势研究报告（2008版）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中国护肤品市场分析与投资咨询市场分析及发展趋势研究报告（2008版）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