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金融理财师大客户营销实战专题市场分析及发展趋势研究报告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金融理财师大客户营销实战专题市场分析及发展趋势研究报告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金融理财师大客户营销实战专题市场分析及发展趋势研究报告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金融理财师大客户营销实战专题市场分析及发展趋势研究报告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