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2008-2009年中国化妆品市场趋势预测及投资策略报告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2008-2009年中国化妆品市场趋势预测及投资策略报告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2008-2009年中国化妆品市场趋势预测及投资策略报告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2008-2009年中国化妆品市场趋势预测及投资策略报告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