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2009-2012年金融危机对全球与中国经济（各行业）发展影响预测及银行授信策略咨询报告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2009-2012年金融危机对全球与中国经济（各行业）发展影响预测及银行授信策略咨询报告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2009-2012年金融危机对全球与中国经济（各行业）发展影响预测及银行授信策略咨询报告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2009-2012年金融危机对全球与中国经济（各行业）发展影响预测及银行授信策略咨询报告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