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2008-2010年我国金融IT市场调研分析报告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2008-2010年我国金融IT市场调研分析报告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2008-2010年我国金融IT市场调研分析报告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2008-2010年我国金融IT市场调研分析报告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